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14:paraId="23F0CA93" w14:textId="77777777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14:paraId="5A3A91D4" w14:textId="77777777"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13F94663" w14:textId="77777777"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14:paraId="5D0E0BAB" w14:textId="77777777"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14:paraId="7EE298CD" w14:textId="77777777"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14:paraId="560CF013" w14:textId="77777777"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14:paraId="4962EFA1" w14:textId="77777777"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14:paraId="738FCE73" w14:textId="77777777"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14:paraId="6EEFFF3F" w14:textId="77777777"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  <w:proofErr w:type="gramEnd"/>
          </w:p>
          <w:p w14:paraId="081FFC44" w14:textId="77777777"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1D713A" w14:textId="77777777"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14:paraId="5A8DA492" w14:textId="77777777"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14:paraId="06EF6177" w14:textId="77777777"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14:paraId="287ABF57" w14:textId="77777777"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14:paraId="080B2D6C" w14:textId="77777777"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14:paraId="2FDA4048" w14:textId="77777777"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62E0DEE6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14:paraId="67D4081A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14:paraId="4C47B286" w14:textId="77777777"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14:paraId="759899CA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14:paraId="7A50D5C9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14:paraId="0A268685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14:paraId="03035198" w14:textId="77777777"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315DED51" w14:textId="77777777"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14:paraId="7B65FFA3" w14:textId="77777777"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14:paraId="130CFE70" w14:textId="77777777"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14:paraId="7489C9A7" w14:textId="77777777"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14:paraId="650A09FF" w14:textId="77777777"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14:paraId="4D2E5F11" w14:textId="77777777"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14:paraId="0701EA71" w14:textId="77777777"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14:paraId="6F8BADAA" w14:textId="77777777"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14:paraId="5C9250F0" w14:textId="77777777"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14:paraId="7437DC87" w14:textId="77777777"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14:paraId="1E1422FA" w14:textId="77777777"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14:paraId="058E9515" w14:textId="77777777"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14:paraId="49FA0C50" w14:textId="77777777"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14:paraId="18B7300F" w14:textId="77777777"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gramStart"/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</w:t>
            </w:r>
            <w:proofErr w:type="gramEnd"/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-16.00</w:t>
            </w:r>
          </w:p>
          <w:p w14:paraId="46BB5E81" w14:textId="77777777"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14:paraId="1D255767" w14:textId="77777777"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3C96CA68" w14:textId="77777777"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7FDFD643" w14:textId="77777777"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492BCA6A" w14:textId="77777777"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A9B2B5B" wp14:editId="7DDAEEB6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14:paraId="30012AF0" w14:textId="77777777"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D8F847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304C636" wp14:editId="7934D676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99363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F57FD66" w14:textId="77777777"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14:paraId="6DA13A59" w14:textId="77777777"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14:paraId="5D4851C1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14:paraId="3A7548D5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14:paraId="4077E68D" w14:textId="77777777"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14:paraId="52D47A86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14:paraId="3C6D5593" w14:textId="77777777"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14:paraId="4978BBA6" w14:textId="77777777"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14:paraId="37C3A194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14:paraId="671A6F2C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14:paraId="7C27E4F7" w14:textId="77777777"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14:paraId="2187CCD8" w14:textId="77777777"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14:paraId="71CA50B5" w14:textId="77777777"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14:paraId="79873293" w14:textId="77777777"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3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14:paraId="52AC374C" w14:textId="77777777"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14:paraId="33D24F3A" w14:textId="77777777"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14:paraId="26363E23" w14:textId="77777777"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14:paraId="09FA84EF" w14:textId="77777777"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14:paraId="6ACA6B7C" w14:textId="77777777"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14:paraId="728A69C2" w14:textId="77777777"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14:paraId="43081F1A" w14:textId="77777777"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299E0A61" w14:textId="77777777"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14:paraId="2F00EE3A" w14:textId="77777777"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14:paraId="51BFE962" w14:textId="77777777"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14:paraId="4A6924ED" w14:textId="77777777"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14:paraId="3EBA6726" w14:textId="77777777"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14:paraId="1013E87C" w14:textId="77777777"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7B146CB1" wp14:editId="599ABE02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CAA20E" w14:textId="77777777"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B7D818" w14:textId="77777777"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14:paraId="55E9BE80" w14:textId="77777777"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14:paraId="033E0DAB" w14:textId="77777777"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14:paraId="7E9F1270" w14:textId="77777777"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14:paraId="3793512B" w14:textId="77777777"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14:paraId="299DC08E" w14:textId="77777777"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2078285F" wp14:editId="3CB18F97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82BB6" w14:textId="77777777"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30"/>
        <w:gridCol w:w="4130"/>
        <w:gridCol w:w="4130"/>
        <w:gridCol w:w="4130"/>
      </w:tblGrid>
      <w:tr w:rsidR="005D763E" w:rsidRPr="005D763E" w14:paraId="1340BD3A" w14:textId="77777777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14:paraId="53D1DBCD" w14:textId="77777777"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14:paraId="34EA3CE3" w14:textId="77777777"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proofErr w:type="gramEnd"/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14:paraId="192E9C25" w14:textId="77777777"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2C28FC74" w14:textId="77777777"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14:paraId="3B69ACC8" w14:textId="77777777"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14:paraId="601648CD" w14:textId="77777777"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proofErr w:type="gramEnd"/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14:paraId="51F3B9A3" w14:textId="77777777"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E2581E7" w14:textId="77777777"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14:paraId="4FF52CAB" w14:textId="77777777"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BBF8D57" w14:textId="77777777"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E9E07B0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1F99D6E9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14:paraId="6BD678AA" w14:textId="77777777"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14:paraId="1DE011AA" w14:textId="77777777"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8125CA2" w14:textId="77777777"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33787D55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14:paraId="306CEE7C" w14:textId="77777777"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14:paraId="5E05E542" w14:textId="77777777"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339097E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5E2DEB8E" w14:textId="77777777"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Гаспадарчая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д.10, </w:t>
            </w:r>
          </w:p>
          <w:p w14:paraId="22B29D0D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14:paraId="393FB5DE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30DDB0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59B5932F" w14:textId="77777777"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14:paraId="25DC61A5" w14:textId="77777777"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14:paraId="129ABC2E" w14:textId="77777777"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531DDE4" w14:textId="77777777"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14:paraId="751A61F8" w14:textId="77777777"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14:paraId="102D67C0" w14:textId="77777777"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14:paraId="38F1DF95" w14:textId="77777777"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21B1EC3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14:paraId="5577EB31" w14:textId="77777777"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14:paraId="74869429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14:paraId="69EECF2B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98EA294" w14:textId="77777777"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14:paraId="3FFFC834" w14:textId="77777777"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14:paraId="52B054D2" w14:textId="77777777"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14:paraId="51B2E5A3" w14:textId="77777777"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72086E3" w14:textId="77777777"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15E3A927" w14:textId="77777777"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Ивье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ул. Пионерская,41</w:t>
            </w:r>
          </w:p>
          <w:p w14:paraId="59DD0C37" w14:textId="77777777"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14:paraId="102A8C06" w14:textId="77777777"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B4A8730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14:paraId="05312172" w14:textId="77777777"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Полужье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14:paraId="48DCC032" w14:textId="77777777"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14:paraId="57C61754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14:paraId="6579D132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D5B69A5" w14:textId="77777777"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06F0A9CC" w14:textId="77777777"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14:paraId="59AEBC31" w14:textId="77777777"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14:paraId="1F768FC6" w14:textId="77777777"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2766EF5" w14:textId="77777777"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14:paraId="348B602E" w14:textId="77777777"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14:paraId="61F5A0DF" w14:textId="77777777"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14:paraId="272974E3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C75F530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14:paraId="544C32A4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14:paraId="0A3F8F54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14:paraId="436A4383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EACC2B1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14:paraId="24B5F2CB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14:paraId="73301E33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14:paraId="18037D2C" w14:textId="77777777"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8E5B129" w14:textId="77777777"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14:paraId="7ECA6A3A" w14:textId="77777777"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14:paraId="365A2856" w14:textId="77777777"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14:paraId="3BCA290F" w14:textId="77777777"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595F8AB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Радунский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14:paraId="75719840" w14:textId="77777777"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Радунь,</w:t>
            </w:r>
          </w:p>
          <w:p w14:paraId="21EAD12E" w14:textId="77777777"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14:paraId="486783FD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14:paraId="463F562E" w14:textId="77777777"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6D9F151" w14:textId="77777777"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14:paraId="720B524A" w14:textId="77777777"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14:paraId="3760E4FB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14:paraId="1B3D5404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ACCE756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14:paraId="41D38577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14:paraId="6AB3FB0C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14:paraId="15B2ECE1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14:paraId="0C362E56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14:paraId="159C4E5F" w14:textId="77777777"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Я.Коласа</w:t>
            </w:r>
            <w:proofErr w:type="spellEnd"/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д. 17</w:t>
            </w:r>
          </w:p>
          <w:p w14:paraId="28773DAC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14:paraId="0185BAF1" w14:textId="77777777"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2615FA9" w14:textId="77777777"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14:paraId="6C9F7B09" w14:textId="77777777"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14:paraId="3D3FE6CA" w14:textId="77777777"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14:paraId="5785AEDF" w14:textId="77777777"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927289" w14:textId="77777777"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02DE6DD9" wp14:editId="2A28D714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80A2D" w14:textId="77777777"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56F2" w14:textId="77777777" w:rsidR="0001054A" w:rsidRDefault="0001054A" w:rsidP="00DF19EB">
      <w:r>
        <w:separator/>
      </w:r>
    </w:p>
  </w:endnote>
  <w:endnote w:type="continuationSeparator" w:id="0">
    <w:p w14:paraId="26A720D1" w14:textId="77777777" w:rsidR="0001054A" w:rsidRDefault="0001054A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EB69" w14:textId="77777777" w:rsidR="0001054A" w:rsidRDefault="0001054A" w:rsidP="00DF19EB">
      <w:r>
        <w:separator/>
      </w:r>
    </w:p>
  </w:footnote>
  <w:footnote w:type="continuationSeparator" w:id="0">
    <w:p w14:paraId="4602A221" w14:textId="77777777" w:rsidR="0001054A" w:rsidRDefault="0001054A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 w15:restartNumberingAfterBreak="0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 w15:restartNumberingAfterBreak="0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 w15:restartNumberingAfterBreak="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2942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A7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Заголовок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170@mai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1396A-38AB-40A5-905B-78C2B6F81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2023-06-13T06:10:00Z</dcterms:created>
  <dcterms:modified xsi:type="dcterms:W3CDTF">2023-06-13T06:10:00Z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